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5A" w:rsidRPr="00AD642A" w:rsidRDefault="0034365A" w:rsidP="00AD642A">
      <w:pPr>
        <w:jc w:val="center"/>
        <w:rPr>
          <w:b/>
          <w:bCs/>
          <w:sz w:val="72"/>
          <w:szCs w:val="72"/>
        </w:rPr>
      </w:pPr>
      <w:r w:rsidRPr="00AD642A">
        <w:rPr>
          <w:b/>
          <w:bCs/>
          <w:sz w:val="72"/>
          <w:szCs w:val="72"/>
        </w:rPr>
        <w:t>Жозеф Яковлевич Котин</w:t>
      </w: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10.85pt;margin-top:35pt;width:265.35pt;height:373.5pt;z-index:-251658240;visibility:visible" wrapcoords="-61 0 -61 21557 21600 21557 21600 0 -61 0">
            <v:imagedata r:id="rId4" o:title=""/>
            <w10:wrap type="tight"/>
          </v:shape>
        </w:pict>
      </w:r>
      <w:r w:rsidRPr="00AD642A">
        <w:rPr>
          <w:b/>
          <w:bCs/>
          <w:sz w:val="52"/>
          <w:szCs w:val="52"/>
        </w:rPr>
        <w:t>(1908-1979 гг.)</w:t>
      </w: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jc w:val="center"/>
        <w:rPr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365A" w:rsidRPr="00AD642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AD642A">
        <w:rPr>
          <w:rFonts w:ascii="Times New Roman" w:hAnsi="Times New Roman" w:cs="Times New Roman"/>
          <w:b/>
          <w:bCs/>
          <w:sz w:val="48"/>
          <w:szCs w:val="48"/>
        </w:rPr>
        <w:t>Война застала Ж.Я. Котин в должности главного конструктора ленинградского Кировского завода. Под его руководством к тому времени были созданы и поставлены на серийное производство тяжелые танки КВ. За годы войны генерал-майором, а затем генерал лейтенантом инженерно-танковой службы   Котиным Ж.Я и его коллективом были созданы 13 типов боевых машин</w:t>
      </w:r>
      <w:r w:rsidRPr="00AD642A">
        <w:rPr>
          <w:rFonts w:ascii="Times New Roman" w:hAnsi="Times New Roman" w:cs="Times New Roman"/>
          <w:b/>
          <w:bCs/>
          <w:i/>
          <w:iCs/>
          <w:sz w:val="48"/>
          <w:szCs w:val="48"/>
        </w:rPr>
        <w:t>.</w:t>
      </w: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642A">
        <w:rPr>
          <w:rFonts w:ascii="Times New Roman" w:hAnsi="Times New Roman" w:cs="Times New Roman"/>
          <w:b/>
          <w:bCs/>
          <w:sz w:val="40"/>
          <w:szCs w:val="40"/>
        </w:rPr>
        <w:t>Самоходная артиллерийская установка СУ – 152. Это мощное орудие, установленное на шасси тяжелого танка, выводи</w:t>
      </w:r>
      <w:r>
        <w:rPr>
          <w:rFonts w:ascii="Times New Roman" w:hAnsi="Times New Roman" w:cs="Times New Roman"/>
          <w:b/>
          <w:bCs/>
          <w:sz w:val="40"/>
          <w:szCs w:val="40"/>
        </w:rPr>
        <w:t>ло из строя «тигры» и «пантеры».</w: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 id="Рисунок 12" o:spid="_x0000_s1027" type="#_x0000_t75" alt="http://upload.wikimedia.org/wikipedia/commons/8/8f/Su152_2.jpg" style="position:absolute;margin-left:52.35pt;margin-top:2.25pt;width:377.35pt;height:213pt;z-index:-251657216;visibility:visible" wrapcoords="-43 0 -43 21524 21600 21524 21600 0 -43 0">
            <v:imagedata r:id="rId5" o:title=""/>
            <w10:wrap type="tight" side="right"/>
          </v:shape>
        </w:pic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642A">
        <w:rPr>
          <w:rFonts w:ascii="Times New Roman" w:hAnsi="Times New Roman" w:cs="Times New Roman"/>
          <w:b/>
          <w:bCs/>
          <w:sz w:val="40"/>
          <w:szCs w:val="40"/>
        </w:rPr>
        <w:t>Танки  ИС -1 (Иосиф Сталин), ИС – 2, ИС – 3.  Эти танки отличались от уже созданных, превосходили их по воор</w:t>
      </w:r>
      <w:r>
        <w:rPr>
          <w:rFonts w:ascii="Times New Roman" w:hAnsi="Times New Roman" w:cs="Times New Roman"/>
          <w:b/>
          <w:bCs/>
          <w:sz w:val="40"/>
          <w:szCs w:val="40"/>
        </w:rPr>
        <w:t>ужению, боевой защите, скорости.</w: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 id="Рисунок 18" o:spid="_x0000_s1028" type="#_x0000_t75" alt="http://upload.wikimedia.org/wikipedia/commons/f/f1/IS-85_%28IS-1%29_Serienmodell.jpg" style="position:absolute;margin-left:52.35pt;margin-top:23.3pt;width:387pt;height:214.5pt;z-index:-251656192;visibility:visible" wrapcoords="-42 0 -42 21524 21600 21524 21600 0 -42 0">
            <v:imagedata r:id="rId6" o:title=""/>
            <w10:wrap type="tight"/>
          </v:shape>
        </w:pic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Артсамоход КВ – 7.</w: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 id="Рисунок 15" o:spid="_x0000_s1029" type="#_x0000_t75" alt="http://upload.wikimedia.org/wikipedia/ru/e/e6/Kv7_1.jpg" style="position:absolute;margin-left:66.6pt;margin-top:3.8pt;width:345.75pt;height:202.5pt;z-index:-251655168;visibility:visible" wrapcoords="-47 0 -47 21520 21600 21520 21600 0 -47 0">
            <v:imagedata r:id="rId7" o:title=""/>
            <w10:wrap type="tight"/>
          </v:shape>
        </w:pic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Танковый тягач ССС – 2Т.</w:t>
      </w: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pict>
          <v:shape id="Рисунок 13" o:spid="_x0000_s1030" type="#_x0000_t75" style="position:absolute;margin-left:41.1pt;margin-top:21.6pt;width:408.75pt;height:243.75pt;z-index:-251654144;visibility:visible" wrapcoords="-40 0 -40 21534 21600 21534 21600 0 -40 0">
            <v:imagedata r:id="rId8" o:title=""/>
            <w10:wrap type="tight"/>
          </v:shape>
        </w:pict>
      </w: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Default="0034365A" w:rsidP="00AD642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D642A">
        <w:rPr>
          <w:rFonts w:ascii="Times New Roman" w:hAnsi="Times New Roman" w:cs="Times New Roman"/>
          <w:b/>
          <w:bCs/>
          <w:sz w:val="56"/>
          <w:szCs w:val="56"/>
        </w:rPr>
        <w:t>Мстисла́в Все́володович Ке́лдыш</w: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D642A">
        <w:rPr>
          <w:rFonts w:ascii="Times New Roman" w:hAnsi="Times New Roman" w:cs="Times New Roman"/>
          <w:b/>
          <w:bCs/>
          <w:sz w:val="52"/>
          <w:szCs w:val="52"/>
        </w:rPr>
        <w:t>(1911- 1978)</w: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pict>
          <v:shape id="Рисунок 16" o:spid="_x0000_s1031" type="#_x0000_t75" style="position:absolute;left:0;text-align:left;margin-left:158.85pt;margin-top:5.7pt;width:194.3pt;height:334.5pt;z-index:-251653120;visibility:visible" wrapcoords="-83 0 -83 21552 21600 21552 21600 0 -83 0">
            <v:imagedata r:id="rId9" o:title=""/>
            <w10:wrap type="tight"/>
          </v:shape>
        </w:pic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Pr="00AD642A" w:rsidRDefault="0034365A" w:rsidP="00AD642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365A" w:rsidRPr="00AD642A" w:rsidRDefault="0034365A" w:rsidP="00AD6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D642A">
        <w:rPr>
          <w:rFonts w:ascii="Times New Roman" w:hAnsi="Times New Roman" w:cs="Times New Roman"/>
          <w:b/>
          <w:bCs/>
          <w:sz w:val="40"/>
          <w:szCs w:val="40"/>
        </w:rPr>
        <w:t>Келдыш занимался механикой и аэрогазодинамикой летательных аппаратов, возглавляемый им коллектив ученых исследовали причины флаттера и шимми. Созданная учеными математическая теория этих опасных явлений позволила советской авиационной науке своевременно защитить конструкции скоростных самолетов от появления таких вибраций. Ученые дали рекомендации, которые требовалось учитывать при конструировании самолетов. В результате наша авиация во время войны не знала случаев разрушения самолетов по причине неточного расчета конструкций, тем самым были спасены жизни многих летчиков и боевые машин. Советские ученые опередили врага и в создании реактивной авиации.</w:t>
      </w:r>
    </w:p>
    <w:p w:rsidR="0034365A" w:rsidRPr="00AD642A" w:rsidRDefault="0034365A" w:rsidP="00AD6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lang w:eastAsia="ru-RU"/>
        </w:rPr>
        <w:pict>
          <v:shape id="Рисунок 19" o:spid="_x0000_s1032" type="#_x0000_t75" style="position:absolute;left:0;text-align:left;margin-left:-17.55pt;margin-top:58.8pt;width:464.45pt;height:313.5pt;z-index:-251652096;visibility:visible" wrapcoords="-35 0 -35 21548 21600 21548 21600 0 -35 0">
            <v:imagedata r:id="rId10" o:title=""/>
            <w10:wrap type="tight"/>
          </v:shape>
        </w:pict>
      </w:r>
      <w:r w:rsidRPr="00AD642A">
        <w:rPr>
          <w:rFonts w:ascii="Times New Roman" w:hAnsi="Times New Roman" w:cs="Times New Roman"/>
          <w:b/>
          <w:bCs/>
          <w:sz w:val="44"/>
          <w:szCs w:val="44"/>
        </w:rPr>
        <w:t>Общая схема реактивного самолета, предложенного М.В.Келдышем.</w:t>
      </w:r>
    </w:p>
    <w:p w:rsidR="0034365A" w:rsidRDefault="0034365A" w:rsidP="00AD6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4365A" w:rsidRPr="00AD642A" w:rsidRDefault="0034365A" w:rsidP="00AD6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  <w:r>
        <w:rPr>
          <w:noProof/>
          <w:lang w:eastAsia="ru-RU"/>
        </w:rPr>
        <w:pict>
          <v:shape id="Рисунок 31" o:spid="_x0000_s1033" type="#_x0000_t75" style="position:absolute;left:0;text-align:left;margin-left:52.35pt;margin-top:3.5pt;width:384pt;height:272.25pt;z-index:-251651072;visibility:visible" wrapcoords="-42 0 -42 21540 21600 21540 21600 0 -42 0">
            <v:imagedata r:id="rId11" o:title=""/>
            <w10:wrap type="tight"/>
          </v:shape>
        </w:pict>
      </w: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Pr="00AD642A" w:rsidRDefault="0034365A" w:rsidP="00AD642A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AD642A">
        <w:rPr>
          <w:b/>
          <w:bCs/>
          <w:sz w:val="72"/>
          <w:szCs w:val="72"/>
        </w:rPr>
        <w:t xml:space="preserve">Алексе́й Никола́евич Крыло́в </w:t>
      </w:r>
    </w:p>
    <w:p w:rsidR="0034365A" w:rsidRPr="00AD642A" w:rsidRDefault="0034365A" w:rsidP="00AD642A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AD642A">
        <w:rPr>
          <w:b/>
          <w:bCs/>
          <w:sz w:val="72"/>
          <w:szCs w:val="72"/>
        </w:rPr>
        <w:t xml:space="preserve">(1863 – 1945) </w:t>
      </w:r>
    </w:p>
    <w:p w:rsidR="0034365A" w:rsidRDefault="0034365A" w:rsidP="00AD642A">
      <w:pPr>
        <w:spacing w:line="360" w:lineRule="auto"/>
        <w:jc w:val="center"/>
      </w:pPr>
      <w:r>
        <w:rPr>
          <w:noProof/>
          <w:lang w:eastAsia="ru-RU"/>
        </w:rPr>
        <w:pict>
          <v:shape id="Рисунок 37" o:spid="_x0000_s1034" type="#_x0000_t75" style="position:absolute;left:0;text-align:left;margin-left:126.6pt;margin-top:.9pt;width:235.15pt;height:330pt;z-index:-251650048;visibility:visible" wrapcoords="-69 0 -69 21551 21600 21551 21600 0 -69 0">
            <v:imagedata r:id="rId12" o:title=""/>
            <w10:wrap type="tight"/>
          </v:shape>
        </w:pict>
      </w:r>
    </w:p>
    <w:p w:rsidR="0034365A" w:rsidRDefault="0034365A" w:rsidP="00AD642A">
      <w:pPr>
        <w:spacing w:line="360" w:lineRule="auto"/>
        <w:jc w:val="center"/>
      </w:pPr>
      <w:r>
        <w:rPr>
          <w:noProof/>
          <w:lang w:eastAsia="ru-RU"/>
        </w:rPr>
        <w:t xml:space="preserve"> </w:t>
      </w: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  <w:jc w:val="center"/>
      </w:pPr>
    </w:p>
    <w:p w:rsidR="0034365A" w:rsidRDefault="0034365A" w:rsidP="00AD642A">
      <w:pPr>
        <w:spacing w:line="360" w:lineRule="auto"/>
      </w:pPr>
    </w:p>
    <w:p w:rsidR="0034365A" w:rsidRPr="00AD642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AD642A">
        <w:rPr>
          <w:rFonts w:ascii="Times New Roman" w:hAnsi="Times New Roman" w:cs="Times New Roman"/>
          <w:b/>
          <w:bCs/>
          <w:sz w:val="40"/>
          <w:szCs w:val="40"/>
        </w:rPr>
        <w:t xml:space="preserve">Видная роль в деле обороны нашей страны принадлежит выдающемуся математику – академику А. Н. Крылову, чьи труды по теории непотопляемости  и качки корабля были использованы нашими Военно – Морскими силами. Он создал  таблицу непотопляемости, по которой можно было рассчитать, как повлияет на корабль затопление тех или других отсеков, какие номера отсеков нужно затопить, чтобы ликвидировать крен и насколько это затопление может улучшить устойчивость корабля.  Использование этих таблиц спасло жизнь многих людей, помогло сберечь огромные материальные ценности. </w: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642A">
        <w:rPr>
          <w:rFonts w:ascii="Times New Roman" w:hAnsi="Times New Roman" w:cs="Times New Roman"/>
          <w:b/>
          <w:bCs/>
          <w:sz w:val="44"/>
          <w:szCs w:val="44"/>
        </w:rPr>
        <w:t>Корабль, названный именем А.Н.Крылова.</w:t>
      </w: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pict>
          <v:shape id="Рисунок 43" o:spid="_x0000_s1035" type="#_x0000_t75" style="position:absolute;left:0;text-align:left;margin-left:40.35pt;margin-top:14.2pt;width:408pt;height:252pt;z-index:-251649024;visibility:visible" wrapcoords="-40 0 -40 21536 21600 21536 21600 0 -40 0">
            <v:imagedata r:id="rId13" o:title=""/>
            <w10:wrap type="tight"/>
          </v:shape>
        </w:pic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642A">
        <w:rPr>
          <w:rFonts w:ascii="Times New Roman" w:hAnsi="Times New Roman" w:cs="Times New Roman"/>
          <w:b/>
          <w:bCs/>
          <w:sz w:val="44"/>
          <w:szCs w:val="44"/>
        </w:rPr>
        <w:t xml:space="preserve">Броненосец "Орел" </w:t>
      </w: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642A">
        <w:rPr>
          <w:rFonts w:ascii="Times New Roman" w:hAnsi="Times New Roman" w:cs="Times New Roman"/>
          <w:b/>
          <w:bCs/>
          <w:sz w:val="44"/>
          <w:szCs w:val="44"/>
        </w:rPr>
        <w:t xml:space="preserve">доказал правоту профессора А.Н.Крылова </w:t>
      </w: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D642A">
        <w:rPr>
          <w:rFonts w:ascii="Times New Roman" w:hAnsi="Times New Roman" w:cs="Times New Roman"/>
          <w:b/>
          <w:bCs/>
          <w:sz w:val="44"/>
          <w:szCs w:val="44"/>
        </w:rPr>
        <w:t>в Цусимском сражении</w: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  <w:lang w:eastAsia="ru-RU"/>
        </w:rPr>
        <w:pict>
          <v:shape id="Рисунок 52" o:spid="_x0000_s1036" type="#_x0000_t75" style="position:absolute;left:0;text-align:left;margin-left:84.6pt;margin-top:14.45pt;width:330.75pt;height:247.5pt;z-index:-251648000;visibility:visible" wrapcoords="-49 0 -49 21535 21600 21535 21600 0 -49 0">
            <v:imagedata r:id="rId14" o:title=""/>
            <w10:wrap type="tight"/>
          </v:shape>
        </w:pic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noProof/>
          <w:lang w:eastAsia="ru-RU"/>
        </w:rPr>
        <w:pict>
          <v:shape id="Рисунок 3" o:spid="_x0000_s1037" type="#_x0000_t75" style="position:absolute;left:0;text-align:left;margin-left:93.6pt;margin-top:176.55pt;width:317.25pt;height:231.75pt;z-index:-251646976;visibility:visible" wrapcoords="-51 0 -51 21530 21600 21530 21600 0 -51 0">
            <v:imagedata r:id="rId15" o:title=""/>
            <w10:wrap type="tight"/>
          </v:shape>
        </w:pict>
      </w:r>
      <w:r w:rsidRPr="00AD642A">
        <w:rPr>
          <w:rFonts w:ascii="Times New Roman" w:hAnsi="Times New Roman" w:cs="Times New Roman"/>
          <w:b/>
          <w:bCs/>
          <w:sz w:val="96"/>
          <w:szCs w:val="96"/>
        </w:rPr>
        <w:t>Математики</w:t>
      </w:r>
      <w:r>
        <w:rPr>
          <w:rFonts w:ascii="Times New Roman" w:hAnsi="Times New Roman" w:cs="Times New Roman"/>
          <w:b/>
          <w:bCs/>
          <w:sz w:val="96"/>
          <w:szCs w:val="96"/>
        </w:rPr>
        <w:t>,</w:t>
      </w:r>
      <w:r w:rsidRPr="00AD642A">
        <w:rPr>
          <w:rFonts w:ascii="Times New Roman" w:hAnsi="Times New Roman" w:cs="Times New Roman"/>
          <w:b/>
          <w:bCs/>
          <w:sz w:val="96"/>
          <w:szCs w:val="96"/>
        </w:rPr>
        <w:t xml:space="preserve"> внёсшие огромный вклад в защиту Родины.</w:t>
      </w:r>
    </w:p>
    <w:p w:rsidR="0034365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p w:rsidR="0034365A" w:rsidRPr="00AD642A" w:rsidRDefault="0034365A" w:rsidP="00AD64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t>Нель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зя забывать о том, что подвиг на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рода в Великой Отечественной войне не ограничивается только славными делами фронтовиков, что основы побе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ды ковались и в тылу, где руками рабочих и их разумом, руками и разумом инженеров и ученых создава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лась и совершенствовалась военная техника. Нельзя забывать и то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го</w:t>
      </w:r>
      <w:r w:rsidRPr="00AD642A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 xml:space="preserve">, 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t>что по многим параметрам к концу войны наши танки, самолеты, артиллерийские орудия стали со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вершеннее тех, которые противопо</w:t>
      </w:r>
      <w:r w:rsidRPr="00AD642A">
        <w:rPr>
          <w:rFonts w:ascii="Times New Roman" w:hAnsi="Times New Roman" w:cs="Times New Roman"/>
          <w:b/>
          <w:bCs/>
          <w:color w:val="000000"/>
          <w:sz w:val="44"/>
          <w:szCs w:val="44"/>
        </w:rPr>
        <w:softHyphen/>
        <w:t>ставлял нам враг.</w:t>
      </w:r>
    </w:p>
    <w:p w:rsidR="0034365A" w:rsidRPr="00AD642A" w:rsidRDefault="0034365A" w:rsidP="00AD6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34365A" w:rsidRPr="00AD642A" w:rsidSect="00AD642A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42A"/>
    <w:rsid w:val="00030B29"/>
    <w:rsid w:val="00067309"/>
    <w:rsid w:val="000E1FC1"/>
    <w:rsid w:val="000E445C"/>
    <w:rsid w:val="000E568E"/>
    <w:rsid w:val="000E6291"/>
    <w:rsid w:val="00102FB7"/>
    <w:rsid w:val="00105EAA"/>
    <w:rsid w:val="001152C6"/>
    <w:rsid w:val="00131B03"/>
    <w:rsid w:val="00132296"/>
    <w:rsid w:val="001612EB"/>
    <w:rsid w:val="00173FBC"/>
    <w:rsid w:val="001854B3"/>
    <w:rsid w:val="001916D6"/>
    <w:rsid w:val="00195A05"/>
    <w:rsid w:val="001970E6"/>
    <w:rsid w:val="001A2FF3"/>
    <w:rsid w:val="001A4D64"/>
    <w:rsid w:val="001B12B2"/>
    <w:rsid w:val="001B5210"/>
    <w:rsid w:val="001C316F"/>
    <w:rsid w:val="00223BA1"/>
    <w:rsid w:val="002346B7"/>
    <w:rsid w:val="0024210B"/>
    <w:rsid w:val="00280023"/>
    <w:rsid w:val="002C23E1"/>
    <w:rsid w:val="002D33E3"/>
    <w:rsid w:val="002D708D"/>
    <w:rsid w:val="002E1EAF"/>
    <w:rsid w:val="003202CD"/>
    <w:rsid w:val="00326831"/>
    <w:rsid w:val="00335F9C"/>
    <w:rsid w:val="0034365A"/>
    <w:rsid w:val="003477C5"/>
    <w:rsid w:val="00350F66"/>
    <w:rsid w:val="0035301F"/>
    <w:rsid w:val="00364926"/>
    <w:rsid w:val="0037405B"/>
    <w:rsid w:val="00384DBA"/>
    <w:rsid w:val="003861E6"/>
    <w:rsid w:val="003B08D8"/>
    <w:rsid w:val="003F3123"/>
    <w:rsid w:val="003F3D1A"/>
    <w:rsid w:val="00415B06"/>
    <w:rsid w:val="0041792A"/>
    <w:rsid w:val="004370DB"/>
    <w:rsid w:val="00450DF9"/>
    <w:rsid w:val="00464736"/>
    <w:rsid w:val="00474666"/>
    <w:rsid w:val="00474AA5"/>
    <w:rsid w:val="00476BBF"/>
    <w:rsid w:val="00486A0B"/>
    <w:rsid w:val="00486E0D"/>
    <w:rsid w:val="00495E2E"/>
    <w:rsid w:val="004C361F"/>
    <w:rsid w:val="004C4953"/>
    <w:rsid w:val="004D4FD7"/>
    <w:rsid w:val="004D50E0"/>
    <w:rsid w:val="00500E39"/>
    <w:rsid w:val="00501BAD"/>
    <w:rsid w:val="00512DC1"/>
    <w:rsid w:val="005324A5"/>
    <w:rsid w:val="0054449E"/>
    <w:rsid w:val="005B04AC"/>
    <w:rsid w:val="005C0CAA"/>
    <w:rsid w:val="005C1BD0"/>
    <w:rsid w:val="005C2EE9"/>
    <w:rsid w:val="005D6D50"/>
    <w:rsid w:val="005F5035"/>
    <w:rsid w:val="0063244F"/>
    <w:rsid w:val="0064567B"/>
    <w:rsid w:val="00651DD0"/>
    <w:rsid w:val="00655593"/>
    <w:rsid w:val="00683150"/>
    <w:rsid w:val="00683370"/>
    <w:rsid w:val="00687F68"/>
    <w:rsid w:val="006923BE"/>
    <w:rsid w:val="00694096"/>
    <w:rsid w:val="006968C9"/>
    <w:rsid w:val="006D2A91"/>
    <w:rsid w:val="006F051D"/>
    <w:rsid w:val="006F50C8"/>
    <w:rsid w:val="007058EA"/>
    <w:rsid w:val="007231BB"/>
    <w:rsid w:val="00732F2B"/>
    <w:rsid w:val="00742777"/>
    <w:rsid w:val="00742862"/>
    <w:rsid w:val="00751C7F"/>
    <w:rsid w:val="007C5AC1"/>
    <w:rsid w:val="007D14BA"/>
    <w:rsid w:val="007D5F83"/>
    <w:rsid w:val="007E2D2F"/>
    <w:rsid w:val="0080101F"/>
    <w:rsid w:val="00814350"/>
    <w:rsid w:val="00815AA0"/>
    <w:rsid w:val="00830723"/>
    <w:rsid w:val="00852EDC"/>
    <w:rsid w:val="008606AA"/>
    <w:rsid w:val="008B2F73"/>
    <w:rsid w:val="008B3CA8"/>
    <w:rsid w:val="008B5D6B"/>
    <w:rsid w:val="008D05C1"/>
    <w:rsid w:val="008E099C"/>
    <w:rsid w:val="008F136E"/>
    <w:rsid w:val="008F45DC"/>
    <w:rsid w:val="008F4C6E"/>
    <w:rsid w:val="009221A3"/>
    <w:rsid w:val="00927A5C"/>
    <w:rsid w:val="00942193"/>
    <w:rsid w:val="00985187"/>
    <w:rsid w:val="009A3B68"/>
    <w:rsid w:val="009A4557"/>
    <w:rsid w:val="009A7B7D"/>
    <w:rsid w:val="00A02315"/>
    <w:rsid w:val="00A032D4"/>
    <w:rsid w:val="00A10C52"/>
    <w:rsid w:val="00A41380"/>
    <w:rsid w:val="00A42022"/>
    <w:rsid w:val="00A42660"/>
    <w:rsid w:val="00A470D5"/>
    <w:rsid w:val="00A63778"/>
    <w:rsid w:val="00AA01F8"/>
    <w:rsid w:val="00AB0276"/>
    <w:rsid w:val="00AB1664"/>
    <w:rsid w:val="00AD642A"/>
    <w:rsid w:val="00AF2059"/>
    <w:rsid w:val="00AF4C1C"/>
    <w:rsid w:val="00AF4DEB"/>
    <w:rsid w:val="00B25D13"/>
    <w:rsid w:val="00B41E39"/>
    <w:rsid w:val="00B50A91"/>
    <w:rsid w:val="00B666B7"/>
    <w:rsid w:val="00B766BB"/>
    <w:rsid w:val="00BA6C04"/>
    <w:rsid w:val="00BB40BF"/>
    <w:rsid w:val="00BE07B2"/>
    <w:rsid w:val="00BE5E91"/>
    <w:rsid w:val="00BE7F45"/>
    <w:rsid w:val="00C0385F"/>
    <w:rsid w:val="00C1064E"/>
    <w:rsid w:val="00C26292"/>
    <w:rsid w:val="00C50330"/>
    <w:rsid w:val="00C5655D"/>
    <w:rsid w:val="00CA0DF6"/>
    <w:rsid w:val="00CA360E"/>
    <w:rsid w:val="00CE14DE"/>
    <w:rsid w:val="00D27BA0"/>
    <w:rsid w:val="00D42F79"/>
    <w:rsid w:val="00D626FD"/>
    <w:rsid w:val="00D66FA2"/>
    <w:rsid w:val="00D67B0D"/>
    <w:rsid w:val="00D769EE"/>
    <w:rsid w:val="00D844B3"/>
    <w:rsid w:val="00D917C0"/>
    <w:rsid w:val="00DA5E4B"/>
    <w:rsid w:val="00DA6C5F"/>
    <w:rsid w:val="00DC73C2"/>
    <w:rsid w:val="00E03A6A"/>
    <w:rsid w:val="00E44750"/>
    <w:rsid w:val="00E47F88"/>
    <w:rsid w:val="00E508D9"/>
    <w:rsid w:val="00E625C5"/>
    <w:rsid w:val="00E65AB9"/>
    <w:rsid w:val="00E92AD2"/>
    <w:rsid w:val="00EB320A"/>
    <w:rsid w:val="00EB5412"/>
    <w:rsid w:val="00EE7204"/>
    <w:rsid w:val="00F246EC"/>
    <w:rsid w:val="00F247FB"/>
    <w:rsid w:val="00F577F9"/>
    <w:rsid w:val="00F62021"/>
    <w:rsid w:val="00F83BE1"/>
    <w:rsid w:val="00F856CE"/>
    <w:rsid w:val="00FB2649"/>
    <w:rsid w:val="00FB63BB"/>
    <w:rsid w:val="00FE7A99"/>
    <w:rsid w:val="00FE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6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8</Pages>
  <Words>428</Words>
  <Characters>2444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Шадрина Наталья</cp:lastModifiedBy>
  <cp:revision>3</cp:revision>
  <dcterms:created xsi:type="dcterms:W3CDTF">2012-02-20T12:46:00Z</dcterms:created>
  <dcterms:modified xsi:type="dcterms:W3CDTF">2012-04-14T22:58:00Z</dcterms:modified>
</cp:coreProperties>
</file>